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64634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29:18:070802:441</w:t>
      </w:r>
      <w:r w:rsidRPr="002025BF">
        <w:t xml:space="preserve"> площадью</w:t>
      </w:r>
      <w:r>
        <w:t xml:space="preserve"> 1800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примерно в 245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>
        <w:t>Архангельская область, Устьянский район, МО "</w:t>
      </w:r>
      <w:proofErr w:type="spellStart"/>
      <w:r>
        <w:t>Березницкое</w:t>
      </w:r>
      <w:proofErr w:type="spellEnd"/>
      <w:r>
        <w:t>", с. Березник, ул. Богатая, д. 17,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4634E" w:rsidRDefault="0064634E" w:rsidP="0064634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29:18:070802:490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Российская Федерация, Архангельская область, Устьянский муниципальный р-н, с/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Березницкое</w:t>
      </w:r>
      <w:proofErr w:type="spellEnd"/>
      <w:r>
        <w:t xml:space="preserve">, с. Березник, ул. Богатая, примерно в 260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>
        <w:t>Архангельская область, Устьянский муниципальный район, сельское поселение «</w:t>
      </w:r>
      <w:proofErr w:type="spellStart"/>
      <w:r>
        <w:t>Березницкое</w:t>
      </w:r>
      <w:proofErr w:type="spellEnd"/>
      <w:r>
        <w:t>», с. Березник, ул. Богатая, д.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4634E" w:rsidRDefault="0064634E" w:rsidP="0064634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29:18:070802:491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>установлено относительно ориентира, расположенного за пределами участка. Архангельская область, Устьянский муниципальный район, сельское поселение «</w:t>
      </w:r>
      <w:proofErr w:type="spellStart"/>
      <w:r>
        <w:t>Березницкое</w:t>
      </w:r>
      <w:proofErr w:type="spellEnd"/>
      <w:r>
        <w:t>», с</w:t>
      </w:r>
      <w:proofErr w:type="gramStart"/>
      <w:r>
        <w:t>.Б</w:t>
      </w:r>
      <w:proofErr w:type="gramEnd"/>
      <w:r>
        <w:t xml:space="preserve">ерезник, ул. Богатая, д. 31. Почтовый адрес ориентира: 165234, Архангельская область, р-н Устьянский, с Березник, </w:t>
      </w:r>
      <w:proofErr w:type="spellStart"/>
      <w:proofErr w:type="gramStart"/>
      <w:r>
        <w:t>ул</w:t>
      </w:r>
      <w:proofErr w:type="spellEnd"/>
      <w:proofErr w:type="gramEnd"/>
      <w:r>
        <w:t xml:space="preserve"> Богатая, </w:t>
      </w:r>
      <w:proofErr w:type="spellStart"/>
      <w:r>
        <w:t>д</w:t>
      </w:r>
      <w:proofErr w:type="spellEnd"/>
      <w:r>
        <w:t xml:space="preserve">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</w:p>
    <w:p w:rsidR="0064634E" w:rsidRPr="001E6334" w:rsidRDefault="0064634E" w:rsidP="0064634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C067D" w:rsidRDefault="008C067D" w:rsidP="008C067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29:18:070802:492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примерно в 230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>
        <w:t>Архангельская область, Устьянский муниципальный район, сельское поселение «</w:t>
      </w:r>
      <w:proofErr w:type="spellStart"/>
      <w:r>
        <w:t>Березницкое</w:t>
      </w:r>
      <w:proofErr w:type="spellEnd"/>
      <w:r>
        <w:t>», с. Березник, ул. Богатая, д.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8C067D" w:rsidRPr="001E6334" w:rsidRDefault="008C067D" w:rsidP="008C067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8C067D" w:rsidRDefault="008C067D" w:rsidP="008C067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29:18:070802:495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примерно в 345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>
        <w:t>Архангельская область, Устьянский муниципальный район, сельское поселение «</w:t>
      </w:r>
      <w:proofErr w:type="spellStart"/>
      <w:r>
        <w:t>Березницкое</w:t>
      </w:r>
      <w:proofErr w:type="spellEnd"/>
      <w:r>
        <w:t>», с. Березник, ул. Богатая, д.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8C067D" w:rsidRPr="001E6334" w:rsidRDefault="008C067D" w:rsidP="008C067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66E5B" w:rsidRDefault="00A66E5B" w:rsidP="00A66E5B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29:18:070802:501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примерно в 200 метрах по направлению на юго-запад от ориентира жилой дом, расположенного за пределами земельного участка, адрес ориентира: </w:t>
      </w:r>
      <w:proofErr w:type="gramStart"/>
      <w:r>
        <w:t>Архангельская область, Устьянский муниципальный район, сельское поселение «</w:t>
      </w:r>
      <w:proofErr w:type="spellStart"/>
      <w:r>
        <w:t>Березницкое</w:t>
      </w:r>
      <w:proofErr w:type="spellEnd"/>
      <w:r>
        <w:t>», с. Березник, ул. Богатая, д.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615AFD" w:rsidRPr="001E6334" w:rsidRDefault="00615AFD" w:rsidP="00A66E5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15AFD" w:rsidRDefault="00615AFD" w:rsidP="00615AF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29:18:070802:502</w:t>
      </w:r>
      <w:r w:rsidRPr="002025BF">
        <w:t xml:space="preserve"> площадью</w:t>
      </w:r>
      <w:r>
        <w:t xml:space="preserve"> 2000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примерно в 380 метрах по направлению на северо-восток от ориентира жилой дом, расположенного за пределами земельного участка, адрес ориентира: </w:t>
      </w:r>
      <w:proofErr w:type="gramStart"/>
      <w:r>
        <w:t xml:space="preserve">Архангельская область, Устьянский муниципальный район, сельское </w:t>
      </w:r>
      <w:r>
        <w:lastRenderedPageBreak/>
        <w:t>поселение «</w:t>
      </w:r>
      <w:proofErr w:type="spellStart"/>
      <w:r>
        <w:t>Березницкое</w:t>
      </w:r>
      <w:proofErr w:type="spellEnd"/>
      <w:r>
        <w:t>», с. Березник, ул. Богатая, д. 31,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  <w:proofErr w:type="gramEnd"/>
    </w:p>
    <w:p w:rsidR="0064634E" w:rsidRDefault="0064634E" w:rsidP="0064634E">
      <w:pPr>
        <w:autoSpaceDE w:val="0"/>
        <w:autoSpaceDN w:val="0"/>
        <w:adjustRightInd w:val="0"/>
        <w:ind w:firstLine="567"/>
        <w:jc w:val="both"/>
      </w:pPr>
    </w:p>
    <w:p w:rsidR="001E6334" w:rsidRDefault="001E6334" w:rsidP="001E6334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29:18:100135:1311</w:t>
      </w:r>
      <w:r w:rsidRPr="002025BF">
        <w:t xml:space="preserve"> площадью</w:t>
      </w:r>
      <w:r>
        <w:t xml:space="preserve"> 1553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Устьянский муниципальный округ, </w:t>
      </w:r>
      <w:proofErr w:type="spellStart"/>
      <w:r>
        <w:t>рп</w:t>
      </w:r>
      <w:proofErr w:type="spellEnd"/>
      <w:r>
        <w:t xml:space="preserve">. Октябрьский, ул. </w:t>
      </w:r>
      <w:proofErr w:type="gramStart"/>
      <w:r>
        <w:t>Усадебная</w:t>
      </w:r>
      <w:proofErr w:type="gramEnd"/>
      <w:r>
        <w:t>, разрешенное использование: для индивидуального жилищного строительства,  в аренду  сроком на  20</w:t>
      </w:r>
      <w:r w:rsidRPr="002025BF">
        <w:t xml:space="preserve"> лет.</w:t>
      </w:r>
    </w:p>
    <w:p w:rsidR="007440CF" w:rsidRDefault="007440CF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374ABC" w:rsidRDefault="00374ABC" w:rsidP="004D111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4D1112">
        <w:rPr>
          <w:b/>
        </w:rPr>
        <w:t>111601:216</w:t>
      </w:r>
      <w:r w:rsidRPr="002025BF">
        <w:t xml:space="preserve"> площадью</w:t>
      </w:r>
      <w:r w:rsidR="00CF317A">
        <w:t xml:space="preserve"> </w:t>
      </w:r>
      <w:r w:rsidR="004D1112">
        <w:t>1482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4D1112">
        <w:t xml:space="preserve">Российская Федерация, Архангельская область, Устьянский муниципальный округ, деревня </w:t>
      </w:r>
      <w:proofErr w:type="spellStart"/>
      <w:r w:rsidR="004D1112">
        <w:t>Починовская</w:t>
      </w:r>
      <w:proofErr w:type="spellEnd"/>
      <w:r w:rsidR="004D1112">
        <w:t xml:space="preserve">, участок расположен примерно в 72 метрах на юго-восток от ориентира жилой дом, адрес ориентира: Российская Федерация, Архангельская область, Устьянский муниципальный округ, д. </w:t>
      </w:r>
      <w:proofErr w:type="spellStart"/>
      <w:r w:rsidR="004D1112">
        <w:t>Починовская</w:t>
      </w:r>
      <w:proofErr w:type="spellEnd"/>
      <w:r w:rsidR="004D1112">
        <w:t>, д.31</w:t>
      </w:r>
      <w:r>
        <w:t xml:space="preserve">, разрешенное использование: </w:t>
      </w:r>
      <w:r w:rsidRPr="00916F9E">
        <w:t>для ведения личного подсобного хозяйства</w:t>
      </w:r>
      <w:r>
        <w:t xml:space="preserve"> (приусадебный земельный участок),  в аренду  сроком на  20</w:t>
      </w:r>
      <w:r w:rsidRPr="002025BF">
        <w:t xml:space="preserve"> лет.</w:t>
      </w:r>
    </w:p>
    <w:p w:rsidR="00374ABC" w:rsidRPr="005A0D56" w:rsidRDefault="00374AB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7440CF" w:rsidRDefault="007440CF" w:rsidP="000142E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 w:rsidR="0064176D">
        <w:rPr>
          <w:b/>
        </w:rPr>
        <w:t>29:18:</w:t>
      </w:r>
      <w:r w:rsidR="000142E9">
        <w:rPr>
          <w:b/>
        </w:rPr>
        <w:t>170301:136</w:t>
      </w:r>
      <w:r w:rsidRPr="002025BF">
        <w:t xml:space="preserve"> площадью</w:t>
      </w:r>
      <w:r w:rsidR="009F1568">
        <w:t xml:space="preserve"> </w:t>
      </w:r>
      <w:r w:rsidR="000142E9">
        <w:t>3000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0142E9">
        <w:t xml:space="preserve">Российская Федерация, Архангельская область, Устьянский муниципальный округ, деревня </w:t>
      </w:r>
      <w:proofErr w:type="spellStart"/>
      <w:r w:rsidR="000142E9">
        <w:t>Ершевская</w:t>
      </w:r>
      <w:proofErr w:type="spellEnd"/>
      <w:r w:rsidR="000142E9">
        <w:t xml:space="preserve">, примерно в 40 метрах на восток от ориентира жилой дом, расположенного за пределами земельного участка, адрес ориентира: Архангельская обл., Устьянский р-н, д. </w:t>
      </w:r>
      <w:proofErr w:type="spellStart"/>
      <w:r w:rsidR="000142E9">
        <w:t>Ершевская</w:t>
      </w:r>
      <w:proofErr w:type="spellEnd"/>
      <w:r w:rsidR="000142E9">
        <w:t>, д.12</w:t>
      </w:r>
      <w:r>
        <w:t xml:space="preserve">, разрешенное использование: </w:t>
      </w:r>
      <w:r w:rsidR="000142E9" w:rsidRPr="00916F9E">
        <w:t>для ведения личного подсобного хозяйства</w:t>
      </w:r>
      <w:r w:rsidR="000142E9">
        <w:t xml:space="preserve"> (приусадебный земельный участок)</w:t>
      </w:r>
      <w:r>
        <w:t>,  в аренду  сроком на  20</w:t>
      </w:r>
      <w:r w:rsidRPr="002025BF">
        <w:t xml:space="preserve"> лет.</w:t>
      </w: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CB11EC">
        <w:t>16</w:t>
      </w:r>
      <w:r w:rsidR="00521AA1" w:rsidRPr="00521AA1">
        <w:t xml:space="preserve"> </w:t>
      </w:r>
      <w:r w:rsidR="00521AA1">
        <w:t>января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4B6-6075-4D0C-9CC3-370F306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23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11</cp:revision>
  <cp:lastPrinted>2024-12-17T08:55:00Z</cp:lastPrinted>
  <dcterms:created xsi:type="dcterms:W3CDTF">2024-12-16T13:12:00Z</dcterms:created>
  <dcterms:modified xsi:type="dcterms:W3CDTF">2024-12-17T09:04:00Z</dcterms:modified>
</cp:coreProperties>
</file>