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7440CF" w:rsidRDefault="00A57F6B" w:rsidP="00DF77E8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</w:t>
      </w:r>
      <w:r w:rsidR="00DF77E8">
        <w:t>о</w:t>
      </w:r>
      <w:r w:rsidR="00DF77E8">
        <w:rPr>
          <w:b/>
        </w:rPr>
        <w:t xml:space="preserve"> предварительном согласовании предоставления земельного участка в кадастровом квартале 29:18:110105,</w:t>
      </w:r>
      <w:r w:rsidR="007440CF" w:rsidRPr="002025BF">
        <w:t xml:space="preserve"> площадью</w:t>
      </w:r>
      <w:r w:rsidR="009F1568">
        <w:t xml:space="preserve"> </w:t>
      </w:r>
      <w:r w:rsidR="00DF77E8">
        <w:t xml:space="preserve">1339 </w:t>
      </w:r>
      <w:r w:rsidR="007440CF" w:rsidRPr="002025BF">
        <w:t xml:space="preserve">кв.м., категория земель: земли </w:t>
      </w:r>
      <w:r w:rsidR="007440CF">
        <w:t>населенных пунктов</w:t>
      </w:r>
      <w:r w:rsidR="007440CF" w:rsidRPr="002025BF">
        <w:t xml:space="preserve">, местоположение: </w:t>
      </w:r>
      <w:r w:rsidR="000142E9">
        <w:t xml:space="preserve">Российская Федерация, Архангельская область, Устьянский муниципальный округ, </w:t>
      </w:r>
      <w:r w:rsidR="00DF77E8">
        <w:t>село Шангалы</w:t>
      </w:r>
      <w:r w:rsidR="007440CF">
        <w:t xml:space="preserve">, разрешенное использование: </w:t>
      </w:r>
      <w:r w:rsidR="000142E9" w:rsidRPr="00916F9E">
        <w:t xml:space="preserve">для </w:t>
      </w:r>
      <w:r w:rsidR="00DF77E8">
        <w:t>индивидуального жилищного строительства</w:t>
      </w:r>
      <w:r w:rsidR="007440CF">
        <w:t>,  в аренду  сроком на  20</w:t>
      </w:r>
      <w:r w:rsidR="007440CF" w:rsidRPr="002025BF">
        <w:t xml:space="preserve"> лет.</w:t>
      </w: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</w:t>
      </w:r>
      <w:r w:rsidR="00DF77E8">
        <w:t>о схемами расположения земельного</w:t>
      </w:r>
      <w:r w:rsidR="00391328" w:rsidRPr="002025BF">
        <w:t xml:space="preserve"> </w:t>
      </w:r>
      <w:r w:rsidR="00DF77E8">
        <w:t>участка</w:t>
      </w:r>
      <w:r w:rsidR="00391328" w:rsidRPr="002025BF">
        <w:t xml:space="preserve">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3867A2">
        <w:t>27</w:t>
      </w:r>
      <w:r w:rsidR="00521AA1" w:rsidRPr="00521AA1">
        <w:t xml:space="preserve"> </w:t>
      </w:r>
      <w:r w:rsidR="00521AA1">
        <w:t>января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7A2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7686A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DF77E8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7906-C8E9-4985-9DB2-4961D1CD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2024-12-27T11:59:00Z</cp:lastPrinted>
  <dcterms:created xsi:type="dcterms:W3CDTF">2024-12-27T11:58:00Z</dcterms:created>
  <dcterms:modified xsi:type="dcterms:W3CDTF">2024-12-27T12:05:00Z</dcterms:modified>
</cp:coreProperties>
</file>