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957BF3" w:rsidRDefault="00A57F6B" w:rsidP="00957BF3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CD53BF">
        <w:t xml:space="preserve">округа </w:t>
      </w:r>
      <w:r w:rsidR="00957BF3" w:rsidRPr="0012241D">
        <w:t>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2638FF" w:rsidRDefault="00123011" w:rsidP="00957BF3">
      <w:pPr>
        <w:tabs>
          <w:tab w:val="left" w:pos="0"/>
        </w:tabs>
        <w:jc w:val="both"/>
      </w:pPr>
      <w:r>
        <w:rPr>
          <w:b/>
        </w:rPr>
        <w:tab/>
      </w:r>
      <w:r w:rsidR="002638FF">
        <w:rPr>
          <w:b/>
        </w:rPr>
        <w:t>- с кадастровым номером</w:t>
      </w:r>
      <w:r w:rsidR="002638FF" w:rsidRPr="002025BF">
        <w:rPr>
          <w:b/>
        </w:rPr>
        <w:t xml:space="preserve"> </w:t>
      </w:r>
      <w:r w:rsidR="002638FF">
        <w:rPr>
          <w:b/>
        </w:rPr>
        <w:t>29:18:</w:t>
      </w:r>
      <w:r w:rsidR="00C46754">
        <w:rPr>
          <w:b/>
        </w:rPr>
        <w:t>070802:512</w:t>
      </w:r>
      <w:r w:rsidR="002638FF" w:rsidRPr="002025BF">
        <w:t xml:space="preserve"> площадью </w:t>
      </w:r>
      <w:r w:rsidR="00C46754">
        <w:t>72</w:t>
      </w:r>
      <w:r w:rsidR="002638FF">
        <w:t xml:space="preserve"> </w:t>
      </w:r>
      <w:r w:rsidR="002638FF" w:rsidRPr="002025BF">
        <w:t xml:space="preserve">кв.м., категория земель: земли </w:t>
      </w:r>
      <w:r w:rsidR="00CD53BF">
        <w:t>населенных пунктов</w:t>
      </w:r>
      <w:r w:rsidR="002638FF" w:rsidRPr="002025BF">
        <w:t xml:space="preserve">, местоположение: </w:t>
      </w:r>
      <w:r w:rsidR="00C46754">
        <w:t xml:space="preserve">примерно в </w:t>
      </w:r>
      <w:r w:rsidR="00CD53BF">
        <w:t xml:space="preserve">70 метрах по направлению на </w:t>
      </w:r>
      <w:r w:rsidR="00C46754">
        <w:t>северо</w:t>
      </w:r>
      <w:r w:rsidR="00CD53BF">
        <w:t>-запад от ориентира жилой</w:t>
      </w:r>
      <w:r w:rsidR="00CD53BF">
        <w:tab/>
        <w:t xml:space="preserve"> дом, </w:t>
      </w:r>
      <w:r w:rsidR="001B2AF5">
        <w:t xml:space="preserve">расположенного за пределами земельного участка, </w:t>
      </w:r>
      <w:r w:rsidR="00CD53BF">
        <w:t xml:space="preserve">адрес ориентира: </w:t>
      </w:r>
      <w:r w:rsidR="00212F3D">
        <w:t>Архангельская</w:t>
      </w:r>
      <w:r w:rsidR="001B2AF5">
        <w:t xml:space="preserve"> область</w:t>
      </w:r>
      <w:r w:rsidR="00212F3D">
        <w:t>, Устьянский</w:t>
      </w:r>
      <w:r w:rsidR="001B2AF5">
        <w:t xml:space="preserve"> муниципальный округ</w:t>
      </w:r>
      <w:r w:rsidR="00603FB6">
        <w:t xml:space="preserve">, </w:t>
      </w:r>
      <w:r w:rsidR="001B2AF5">
        <w:t>с</w:t>
      </w:r>
      <w:proofErr w:type="gramStart"/>
      <w:r w:rsidR="001B2AF5">
        <w:t>.Б</w:t>
      </w:r>
      <w:proofErr w:type="gramEnd"/>
      <w:r w:rsidR="001B2AF5">
        <w:t>ерезник, ул.Ягодная, дом 62,</w:t>
      </w:r>
      <w:r w:rsidR="002638FF">
        <w:t xml:space="preserve"> разрешенное использование: д</w:t>
      </w:r>
      <w:r w:rsidR="002638FF" w:rsidRPr="002025BF">
        <w:t xml:space="preserve">ля </w:t>
      </w:r>
      <w:r w:rsidR="001B2AF5">
        <w:t>ведения личного подсобного хозяйства (приусадебный земельный участок)</w:t>
      </w:r>
      <w:r w:rsidR="002638FF">
        <w:t>, в аренду  сроком на  20 лет.</w:t>
      </w:r>
    </w:p>
    <w:p w:rsidR="00C46754" w:rsidRDefault="00BD5C0C" w:rsidP="00C46754">
      <w:pPr>
        <w:tabs>
          <w:tab w:val="left" w:pos="0"/>
        </w:tabs>
        <w:jc w:val="both"/>
      </w:pPr>
      <w:r>
        <w:tab/>
      </w:r>
      <w:r w:rsidR="00C46754">
        <w:rPr>
          <w:b/>
        </w:rPr>
        <w:t>- с кадастровым номером</w:t>
      </w:r>
      <w:r w:rsidR="00C46754" w:rsidRPr="002025BF">
        <w:rPr>
          <w:b/>
        </w:rPr>
        <w:t xml:space="preserve"> </w:t>
      </w:r>
      <w:r w:rsidR="00C46754">
        <w:rPr>
          <w:b/>
        </w:rPr>
        <w:t>29:18:111801:616</w:t>
      </w:r>
      <w:r w:rsidR="00C46754" w:rsidRPr="002025BF">
        <w:t xml:space="preserve"> площадью </w:t>
      </w:r>
      <w:r w:rsidR="00C46754">
        <w:t xml:space="preserve">2500 </w:t>
      </w:r>
      <w:r w:rsidR="00C46754" w:rsidRPr="002025BF">
        <w:t xml:space="preserve">кв.м., категория земель: земли </w:t>
      </w:r>
      <w:r w:rsidR="00C46754">
        <w:t>населенных пунктов</w:t>
      </w:r>
      <w:r w:rsidR="00C46754" w:rsidRPr="002025BF">
        <w:t xml:space="preserve">, местоположение: </w:t>
      </w:r>
      <w:r w:rsidR="00C46754">
        <w:t>участок находится примерно в 170 метрах по направлению на юго-запад от ориентира жилой</w:t>
      </w:r>
      <w:r w:rsidR="00C46754">
        <w:tab/>
        <w:t xml:space="preserve"> дом, адрес ориентира: Российская Федерация, Архангельская, м.о. Устьянский, </w:t>
      </w:r>
      <w:proofErr w:type="spellStart"/>
      <w:r w:rsidR="00C46754">
        <w:t>д</w:t>
      </w:r>
      <w:proofErr w:type="gramStart"/>
      <w:r w:rsidR="00C46754">
        <w:t>.К</w:t>
      </w:r>
      <w:proofErr w:type="gramEnd"/>
      <w:r w:rsidR="00C46754">
        <w:t>ононовская</w:t>
      </w:r>
      <w:proofErr w:type="spellEnd"/>
      <w:r w:rsidR="00C46754">
        <w:t>, ул.Родниковая, д.11 разрешенное использование: д</w:t>
      </w:r>
      <w:r w:rsidR="00C46754" w:rsidRPr="002025BF">
        <w:t xml:space="preserve">ля </w:t>
      </w:r>
      <w:r w:rsidR="00C46754">
        <w:t>индивидуального жилищного строительства, в аренду  сроком на  20 лет.</w:t>
      </w:r>
    </w:p>
    <w:p w:rsidR="003E6650" w:rsidRDefault="00587097" w:rsidP="00C46754">
      <w:pPr>
        <w:tabs>
          <w:tab w:val="left" w:pos="0"/>
        </w:tabs>
        <w:jc w:val="both"/>
      </w:pPr>
      <w:r>
        <w:rPr>
          <w:b/>
        </w:rPr>
        <w:tab/>
      </w:r>
      <w:r w:rsidR="003E6650">
        <w:rPr>
          <w:b/>
        </w:rPr>
        <w:t>- с кадастровым номером</w:t>
      </w:r>
      <w:r w:rsidR="003E6650" w:rsidRPr="002025BF">
        <w:rPr>
          <w:b/>
        </w:rPr>
        <w:t xml:space="preserve"> </w:t>
      </w:r>
      <w:r w:rsidR="003E6650">
        <w:rPr>
          <w:b/>
        </w:rPr>
        <w:t>29:18:</w:t>
      </w:r>
      <w:r w:rsidR="001B2AF5">
        <w:rPr>
          <w:b/>
        </w:rPr>
        <w:t>161901:64</w:t>
      </w:r>
      <w:r w:rsidR="003E6650" w:rsidRPr="002025BF">
        <w:t xml:space="preserve"> площадью </w:t>
      </w:r>
      <w:r w:rsidR="004A64DC">
        <w:t>2</w:t>
      </w:r>
      <w:r w:rsidR="001B2AF5">
        <w:t>270</w:t>
      </w:r>
      <w:r w:rsidR="003E6650">
        <w:t xml:space="preserve"> </w:t>
      </w:r>
      <w:r w:rsidR="003E6650" w:rsidRPr="002025BF">
        <w:t xml:space="preserve">кв.м., категория земель: земли населенных пунктов, местоположение: </w:t>
      </w:r>
      <w:r w:rsidR="004A64DC">
        <w:t xml:space="preserve">обл. </w:t>
      </w:r>
      <w:r w:rsidR="001C02F8">
        <w:t>Архангельская</w:t>
      </w:r>
      <w:r w:rsidR="004A64DC">
        <w:t>, р-н</w:t>
      </w:r>
      <w:r w:rsidR="001C02F8">
        <w:t xml:space="preserve"> Устьянский</w:t>
      </w:r>
      <w:r w:rsidR="004A64DC">
        <w:t xml:space="preserve">, </w:t>
      </w:r>
      <w:r w:rsidR="001B2AF5">
        <w:t xml:space="preserve">с/а </w:t>
      </w:r>
      <w:proofErr w:type="spellStart"/>
      <w:r w:rsidR="001B2AF5">
        <w:t>Малодорская</w:t>
      </w:r>
      <w:proofErr w:type="spellEnd"/>
      <w:r w:rsidR="001B2AF5">
        <w:t xml:space="preserve">, </w:t>
      </w:r>
      <w:proofErr w:type="spellStart"/>
      <w:r w:rsidR="001B2AF5">
        <w:t>д</w:t>
      </w:r>
      <w:proofErr w:type="gramStart"/>
      <w:r w:rsidR="001B2AF5">
        <w:t>.М</w:t>
      </w:r>
      <w:proofErr w:type="gramEnd"/>
      <w:r w:rsidR="001B2AF5">
        <w:t>аренинская</w:t>
      </w:r>
      <w:proofErr w:type="spellEnd"/>
      <w:r w:rsidR="003E6650">
        <w:t>, разрешенное использование: д</w:t>
      </w:r>
      <w:r w:rsidR="003E6650" w:rsidRPr="002025BF">
        <w:t xml:space="preserve">ля </w:t>
      </w:r>
      <w:r w:rsidR="001B2AF5">
        <w:t>ведения личного подсобного хозяйства</w:t>
      </w:r>
      <w:r w:rsidR="003E6650" w:rsidRPr="002025BF">
        <w:t>, в аренду  сроком на  20 лет.</w:t>
      </w:r>
    </w:p>
    <w:p w:rsidR="00B32771" w:rsidRPr="002131D5" w:rsidRDefault="00B32771" w:rsidP="004B20F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>в письменном виде от заинтересованных в предоставлении земельных участков лиц ведется по адресу: Архангельская обл</w:t>
      </w:r>
      <w:r w:rsidR="003702F2">
        <w:t>асть</w:t>
      </w:r>
      <w:r w:rsidR="00391328" w:rsidRPr="002025BF">
        <w:t xml:space="preserve">, Устьянский </w:t>
      </w:r>
      <w:r w:rsidR="003702F2">
        <w:t>район</w:t>
      </w:r>
      <w:r w:rsidR="00391328" w:rsidRPr="002025BF">
        <w:t xml:space="preserve">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</w:t>
      </w:r>
      <w:proofErr w:type="spellStart"/>
      <w:r w:rsidR="00391328" w:rsidRPr="002025BF">
        <w:t>Устьяны</w:t>
      </w:r>
      <w:proofErr w:type="spellEnd"/>
      <w:r w:rsidR="00391328" w:rsidRPr="002025BF">
        <w:t xml:space="preserve">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587097" w:rsidRPr="008A627D">
          <w:rPr>
            <w:rStyle w:val="a9"/>
            <w:lang w:val="en-US"/>
          </w:rPr>
          <w:t>www</w:t>
        </w:r>
        <w:r w:rsidR="00587097" w:rsidRPr="008A627D">
          <w:rPr>
            <w:rStyle w:val="a9"/>
          </w:rPr>
          <w:t>.</w:t>
        </w:r>
        <w:r w:rsidR="00587097" w:rsidRPr="008A627D">
          <w:rPr>
            <w:rStyle w:val="a9"/>
            <w:lang w:val="en-US"/>
          </w:rPr>
          <w:t>ustyany</w:t>
        </w:r>
        <w:r w:rsidR="00587097" w:rsidRPr="008A627D">
          <w:rPr>
            <w:rStyle w:val="a9"/>
          </w:rPr>
          <w:t>.</w:t>
        </w:r>
        <w:r w:rsidR="00587097" w:rsidRPr="008A627D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CD53BF">
        <w:t>10 мая</w:t>
      </w:r>
      <w:r w:rsidR="00D82CDE">
        <w:t xml:space="preserve"> 2023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6DA5">
      <w:pgSz w:w="11906" w:h="16838" w:code="9"/>
      <w:pgMar w:top="568" w:right="849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241D"/>
    <w:rsid w:val="00123011"/>
    <w:rsid w:val="001241EA"/>
    <w:rsid w:val="00126B5E"/>
    <w:rsid w:val="00126BEE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2AF5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073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02F2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5B7F"/>
    <w:rsid w:val="00557CDD"/>
    <w:rsid w:val="0056129C"/>
    <w:rsid w:val="005620D4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87097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00C2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A1FE0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F3D9E"/>
    <w:rsid w:val="008F4E62"/>
    <w:rsid w:val="008F5EB0"/>
    <w:rsid w:val="0090467F"/>
    <w:rsid w:val="00905F85"/>
    <w:rsid w:val="009106B6"/>
    <w:rsid w:val="00912D9C"/>
    <w:rsid w:val="009222FC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5C0C"/>
    <w:rsid w:val="00BD5E22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6754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5D14"/>
    <w:rsid w:val="00CB629F"/>
    <w:rsid w:val="00CC008E"/>
    <w:rsid w:val="00CC45C2"/>
    <w:rsid w:val="00CC4DBA"/>
    <w:rsid w:val="00CC7619"/>
    <w:rsid w:val="00CC7CBE"/>
    <w:rsid w:val="00CD53BF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42E5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20FB"/>
    <w:rsid w:val="00F52CCE"/>
    <w:rsid w:val="00F571E9"/>
    <w:rsid w:val="00F67B4C"/>
    <w:rsid w:val="00F7222D"/>
    <w:rsid w:val="00F82229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B7FF-A2D8-4F26-B381-EF5C129B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5</cp:revision>
  <cp:lastPrinted>2022-11-28T08:26:00Z</cp:lastPrinted>
  <dcterms:created xsi:type="dcterms:W3CDTF">2023-04-10T05:40:00Z</dcterms:created>
  <dcterms:modified xsi:type="dcterms:W3CDTF">2023-04-10T09:14:00Z</dcterms:modified>
</cp:coreProperties>
</file>