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F841D4" w:rsidRDefault="00513AB5" w:rsidP="00B32E3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646F0B">
        <w:rPr>
          <w:b/>
        </w:rPr>
        <w:t>100135:1314</w:t>
      </w:r>
      <w:r w:rsidRPr="002025BF">
        <w:t xml:space="preserve"> площадью </w:t>
      </w:r>
      <w:r w:rsidR="00646F0B">
        <w:t>50</w:t>
      </w:r>
      <w:r w:rsidR="0077303D">
        <w:t xml:space="preserve"> </w:t>
      </w:r>
      <w:r w:rsidRPr="002025BF">
        <w:t xml:space="preserve">кв.м., категория земель: земли </w:t>
      </w:r>
      <w:r w:rsidR="00986B89">
        <w:t>населенных пунктов</w:t>
      </w:r>
      <w:r w:rsidRPr="002025BF">
        <w:t xml:space="preserve">, местоположение: </w:t>
      </w:r>
      <w:r w:rsidR="00646F0B">
        <w:t>примерно в 15 метрах на юго-восток от ориентира жилой дом, адрес ориентира:</w:t>
      </w:r>
      <w:r w:rsidR="00B32E32">
        <w:t xml:space="preserve"> Архангельская область, Устьянский муниципальный </w:t>
      </w:r>
      <w:r w:rsidR="00646F0B">
        <w:t xml:space="preserve">округ, </w:t>
      </w:r>
      <w:proofErr w:type="spellStart"/>
      <w:r w:rsidR="00646F0B">
        <w:t>рп</w:t>
      </w:r>
      <w:proofErr w:type="gramStart"/>
      <w:r w:rsidR="00646F0B">
        <w:t>.О</w:t>
      </w:r>
      <w:proofErr w:type="gramEnd"/>
      <w:r w:rsidR="00646F0B">
        <w:t>ктябрьский</w:t>
      </w:r>
      <w:proofErr w:type="spellEnd"/>
      <w:r w:rsidR="00646F0B">
        <w:t>, ул.Плоская, дом 12</w:t>
      </w:r>
      <w:r w:rsidR="00BD36FE">
        <w:t>,</w:t>
      </w:r>
      <w:r>
        <w:t xml:space="preserve"> разрешенное использование: </w:t>
      </w:r>
      <w:r w:rsidR="00986B89">
        <w:t xml:space="preserve">для </w:t>
      </w:r>
      <w:r w:rsidR="00646F0B">
        <w:t>ведения личного подсобного хозяйства (приусадебный земельный участок)</w:t>
      </w:r>
      <w:r w:rsidR="00B32E32">
        <w:t>,</w:t>
      </w:r>
      <w:r w:rsidRPr="002025BF">
        <w:t xml:space="preserve"> в аренду  сроком на  </w:t>
      </w:r>
      <w:r w:rsidR="00B32E32">
        <w:t>20</w:t>
      </w:r>
      <w:r w:rsidR="0077303D">
        <w:t xml:space="preserve"> лет.</w:t>
      </w:r>
    </w:p>
    <w:p w:rsidR="00B32E32" w:rsidRDefault="00B32E32" w:rsidP="00B32E3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646F0B">
        <w:rPr>
          <w:b/>
        </w:rPr>
        <w:t>111001:934</w:t>
      </w:r>
      <w:r w:rsidRPr="002025BF">
        <w:t xml:space="preserve"> площадью </w:t>
      </w:r>
      <w:r w:rsidR="00646F0B">
        <w:t>191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646F0B">
        <w:t xml:space="preserve">Российская Федерация, </w:t>
      </w:r>
      <w:r>
        <w:t xml:space="preserve"> Архангельская</w:t>
      </w:r>
      <w:r w:rsidR="00646F0B">
        <w:t xml:space="preserve"> область</w:t>
      </w:r>
      <w:r>
        <w:t xml:space="preserve">, </w:t>
      </w:r>
      <w:r w:rsidR="00192254">
        <w:t xml:space="preserve"> </w:t>
      </w:r>
      <w:r>
        <w:t>Устьянский</w:t>
      </w:r>
      <w:r w:rsidR="00646F0B">
        <w:t xml:space="preserve"> район, МО «Шангальское», п</w:t>
      </w:r>
      <w:proofErr w:type="gramStart"/>
      <w:r w:rsidR="00646F0B">
        <w:t>.С</w:t>
      </w:r>
      <w:proofErr w:type="gramEnd"/>
      <w:r w:rsidR="00646F0B">
        <w:t>оветский, ул.Зеленая</w:t>
      </w:r>
      <w:r>
        <w:t>, разрешенное использование: д</w:t>
      </w:r>
      <w:r w:rsidRPr="002025BF">
        <w:t xml:space="preserve">ля </w:t>
      </w:r>
      <w:r>
        <w:t>ведения личного подсобного хозяйства</w:t>
      </w:r>
      <w:r w:rsidRPr="002025BF">
        <w:t>,  в аренду  сроком на  20 лет.</w:t>
      </w:r>
    </w:p>
    <w:p w:rsidR="003A5DDE" w:rsidRDefault="003A5DDE" w:rsidP="003A5DD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29:18:092001:179</w:t>
      </w:r>
      <w:r w:rsidRPr="002025BF">
        <w:t xml:space="preserve"> площадью </w:t>
      </w:r>
      <w:r>
        <w:t xml:space="preserve">62000 </w:t>
      </w:r>
      <w:r w:rsidRPr="002025BF">
        <w:t xml:space="preserve">кв.м., категория земель: земли </w:t>
      </w:r>
      <w:r>
        <w:t>сельскохозяйственного назначения</w:t>
      </w:r>
      <w:r w:rsidRPr="002025BF">
        <w:t xml:space="preserve">, местоположение: </w:t>
      </w:r>
      <w:r>
        <w:t>примерно в 1500 метрах по направлению на восток от ориентира д</w:t>
      </w:r>
      <w:proofErr w:type="gramStart"/>
      <w:r>
        <w:t>.М</w:t>
      </w:r>
      <w:proofErr w:type="gramEnd"/>
      <w:r>
        <w:t>ихайловская, расположенного за пределами земельного участка, адрес ориентира: Российская Федерация,  Архангельская область,  Устьянский муниципальный район, д</w:t>
      </w:r>
      <w:proofErr w:type="gramStart"/>
      <w:r>
        <w:t>.М</w:t>
      </w:r>
      <w:proofErr w:type="gramEnd"/>
      <w:r>
        <w:t>ихайловская, разрешенное использование: садоводство</w:t>
      </w:r>
      <w:r w:rsidRPr="002025BF">
        <w:t>,  в аренду  сроком на  20 лет.</w:t>
      </w:r>
    </w:p>
    <w:p w:rsidR="00B32E32" w:rsidRPr="00986B89" w:rsidRDefault="00B32E32" w:rsidP="008E7B3A">
      <w:pPr>
        <w:autoSpaceDE w:val="0"/>
        <w:autoSpaceDN w:val="0"/>
        <w:adjustRightInd w:val="0"/>
        <w:ind w:firstLine="567"/>
        <w:jc w:val="both"/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646F0B">
        <w:t>12 декабря</w:t>
      </w:r>
      <w:r w:rsidR="00D82CDE">
        <w:t xml:space="preserve"> 2023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92254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860A3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4AC4"/>
    <w:rsid w:val="003A5DDE"/>
    <w:rsid w:val="003A7605"/>
    <w:rsid w:val="003A798D"/>
    <w:rsid w:val="003B2FD9"/>
    <w:rsid w:val="003C3824"/>
    <w:rsid w:val="003D2365"/>
    <w:rsid w:val="003D4087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5B7F"/>
    <w:rsid w:val="00557CDD"/>
    <w:rsid w:val="0056129C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46F0B"/>
    <w:rsid w:val="00655FAB"/>
    <w:rsid w:val="006561FD"/>
    <w:rsid w:val="006634F6"/>
    <w:rsid w:val="00664A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6A5D"/>
    <w:rsid w:val="006E6D6D"/>
    <w:rsid w:val="006F0AD4"/>
    <w:rsid w:val="006F1B82"/>
    <w:rsid w:val="006F43B2"/>
    <w:rsid w:val="006F6DEF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30E6D"/>
    <w:rsid w:val="00B32771"/>
    <w:rsid w:val="00B32939"/>
    <w:rsid w:val="00B32E32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65C9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71E9"/>
    <w:rsid w:val="00F651BF"/>
    <w:rsid w:val="00F67B4C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1627-9864-4D3B-971E-E6AF7B47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2023-08-02T09:14:00Z</cp:lastPrinted>
  <dcterms:created xsi:type="dcterms:W3CDTF">2023-11-10T07:12:00Z</dcterms:created>
  <dcterms:modified xsi:type="dcterms:W3CDTF">2023-11-10T12:41:00Z</dcterms:modified>
</cp:coreProperties>
</file>