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F53EDE" w:rsidRDefault="00F53EDE" w:rsidP="00F53ED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29:18:070301:217</w:t>
      </w:r>
      <w:r w:rsidRPr="002025BF">
        <w:t xml:space="preserve"> площадью </w:t>
      </w:r>
      <w:r>
        <w:t xml:space="preserve">600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Архангельская область, округ Устьянский муниципальный, поселок </w:t>
      </w:r>
      <w:proofErr w:type="spellStart"/>
      <w:r>
        <w:t>Богдановский</w:t>
      </w:r>
      <w:proofErr w:type="spellEnd"/>
      <w:r>
        <w:t xml:space="preserve">, улица Майская, участок находится примерно в 45 метрах на восток от ориентира жилой дом, расположенного за пределами земельного участка, адрес ориентира: Архангельская область, Устьянский муниципальный округ, п. </w:t>
      </w:r>
      <w:proofErr w:type="spellStart"/>
      <w:r>
        <w:t>Богдановский</w:t>
      </w:r>
      <w:proofErr w:type="spellEnd"/>
      <w:r>
        <w:t>, ул. Майская, дом 17, разрешенное использование: д</w:t>
      </w:r>
      <w:r w:rsidRPr="002025BF">
        <w:t xml:space="preserve">ля </w:t>
      </w:r>
      <w:r>
        <w:t>индивидуального жилищного строительства</w:t>
      </w:r>
      <w:r w:rsidRPr="002025BF">
        <w:t>,  в аренду  сроком на  20 лет.</w:t>
      </w:r>
    </w:p>
    <w:p w:rsidR="00CE4C71" w:rsidRPr="00CE4C71" w:rsidRDefault="00CE4C71" w:rsidP="00CE4C71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29:18:070701:71</w:t>
      </w:r>
      <w:r w:rsidRPr="002025BF">
        <w:t xml:space="preserve"> площадью </w:t>
      </w:r>
      <w:r>
        <w:t xml:space="preserve">2400 </w:t>
      </w:r>
      <w:r w:rsidRPr="002025BF">
        <w:t xml:space="preserve">кв.м., категория земель: земли населенных пунктов, </w:t>
      </w:r>
      <w:r w:rsidRPr="00CE4C71">
        <w:t>местоположение: установлено относительно ориентира, расположенного за пределами участка. Ориентир жилой дом.</w:t>
      </w:r>
      <w:r>
        <w:t xml:space="preserve"> </w:t>
      </w:r>
      <w:r w:rsidRPr="00CE4C71">
        <w:t>Участок находится примерно в 41 метре от ориентира по направлению на юг. Почтовый адрес ориентира:</w:t>
      </w:r>
      <w:r>
        <w:t xml:space="preserve"> </w:t>
      </w:r>
      <w:r w:rsidRPr="00CE4C71">
        <w:t xml:space="preserve">обл. Архангельская, р-н Устьянский, д. </w:t>
      </w:r>
      <w:proofErr w:type="spellStart"/>
      <w:r w:rsidRPr="00CE4C71">
        <w:t>Задорье</w:t>
      </w:r>
      <w:proofErr w:type="spellEnd"/>
      <w:r w:rsidRPr="00CE4C71">
        <w:t xml:space="preserve">, дом 51, разрешенное использование: для </w:t>
      </w:r>
      <w:r>
        <w:t>ведения личного подсобного хозяйства с правом строительства жилого дома</w:t>
      </w:r>
      <w:r w:rsidRPr="00CE4C71">
        <w:t>,  в аренду  сроком на  20 лет.</w:t>
      </w:r>
    </w:p>
    <w:p w:rsidR="00CE4C71" w:rsidRPr="00047ACF" w:rsidRDefault="00047ACF" w:rsidP="00047ACF">
      <w:pPr>
        <w:autoSpaceDE w:val="0"/>
        <w:autoSpaceDN w:val="0"/>
        <w:adjustRightInd w:val="0"/>
        <w:ind w:firstLine="567"/>
        <w:jc w:val="both"/>
      </w:pPr>
      <w:proofErr w:type="gramStart"/>
      <w:r w:rsidRPr="00047ACF">
        <w:t>На часть земельного участка площадью 3 кв.м. ограничения прав: 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047ACF">
        <w:t>Российской Федерации; Срок действия: не установлен; реквизиты документа-основания: постановление "О порядке</w:t>
      </w:r>
      <w:r>
        <w:t xml:space="preserve"> </w:t>
      </w:r>
      <w:r w:rsidRPr="00047ACF">
        <w:t>установления охранных зон объектов электросетевого хозяйства и особых условий использования земельных участков,</w:t>
      </w:r>
      <w:r>
        <w:t xml:space="preserve"> </w:t>
      </w:r>
      <w:r w:rsidRPr="00047ACF">
        <w:t xml:space="preserve">расположенных в границах таких зон" от 24.02.2009 </w:t>
      </w:r>
      <w:proofErr w:type="spellStart"/>
      <w:r w:rsidRPr="00047ACF">
        <w:t>No</w:t>
      </w:r>
      <w:proofErr w:type="spellEnd"/>
      <w:r w:rsidRPr="00047ACF">
        <w:t xml:space="preserve"> 160 выдан:</w:t>
      </w:r>
      <w:proofErr w:type="gramEnd"/>
      <w:r w:rsidRPr="00047ACF">
        <w:t xml:space="preserve"> Правительство РФ; Содержание ограничения (обременения):</w:t>
      </w:r>
      <w:r>
        <w:t xml:space="preserve"> </w:t>
      </w:r>
      <w:proofErr w:type="gramStart"/>
      <w:r w:rsidRPr="00047ACF">
        <w:t>Запрещается осуществлять любые действия, которые могут нарушить безопасную работу объектов электросетевого хозяйства,</w:t>
      </w:r>
      <w:r w:rsidRPr="00047ACF">
        <w:br/>
        <w:t>в том числе привести к их повреждению или уничтожению, и (или) повлечь причинение вреда жизни, здоровью граждан и</w:t>
      </w:r>
      <w:r>
        <w:t xml:space="preserve"> </w:t>
      </w:r>
      <w:r w:rsidRPr="00047ACF">
        <w:t>имуществу физических или юридических лиц, а также повлечь нанесение экологического ущерба и возникновение пожаров, в</w:t>
      </w:r>
      <w:r>
        <w:t xml:space="preserve"> </w:t>
      </w:r>
      <w:r w:rsidRPr="00047ACF">
        <w:t>том числе: а) набрасывать на провода и опоры воздушных линий электропередачи посторонние предметы, а также</w:t>
      </w:r>
      <w:proofErr w:type="gramEnd"/>
      <w:r w:rsidRPr="00047ACF">
        <w:t xml:space="preserve"> подниматься</w:t>
      </w:r>
      <w:r>
        <w:t xml:space="preserve"> </w:t>
      </w:r>
      <w:r w:rsidRPr="00047ACF">
        <w:t xml:space="preserve">на опоры воздушных линий электропередачи; б) размещать любые объекты и предметы (материалы) в </w:t>
      </w:r>
      <w:proofErr w:type="gramStart"/>
      <w:r w:rsidRPr="00047ACF">
        <w:t>пределах</w:t>
      </w:r>
      <w:proofErr w:type="gramEnd"/>
      <w:r w:rsidRPr="00047ACF">
        <w:t xml:space="preserve"> созданных в</w:t>
      </w:r>
      <w:r>
        <w:t xml:space="preserve"> </w:t>
      </w:r>
      <w:r w:rsidRPr="00047ACF">
        <w:t>соответствии с требованиями нормативно-технических документов проходов и подъездов для доступа к объектам</w:t>
      </w:r>
      <w:r w:rsidRPr="00047ACF">
        <w:br/>
        <w:t>электросетевого хозяйства, а также проводить любые работы и возводить сооружения, которые могут препятствовать доступу</w:t>
      </w:r>
      <w:r>
        <w:t xml:space="preserve"> </w:t>
      </w:r>
      <w:r w:rsidRPr="00047ACF"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047ACF">
        <w:t>в) находиться</w:t>
      </w:r>
      <w:r>
        <w:t xml:space="preserve"> </w:t>
      </w:r>
      <w:r w:rsidRPr="00047ACF">
        <w:t>в пределах огороженной территории и помещениях распределительных устройств и подстанций, открывать двери и люки</w:t>
      </w:r>
      <w:r>
        <w:t xml:space="preserve"> </w:t>
      </w:r>
      <w:r w:rsidRPr="00047ACF">
        <w:t>распределительных устройств и подстанций, производить переключения и подключения в электрических сетях (указанное</w:t>
      </w:r>
      <w:r>
        <w:t xml:space="preserve"> </w:t>
      </w:r>
      <w:r w:rsidRPr="00047ACF">
        <w:t>требование не распространяется на работников, занятых выполнением разрешенных в установленном порядке работ),</w:t>
      </w:r>
      <w:r>
        <w:t xml:space="preserve"> </w:t>
      </w:r>
      <w:r w:rsidRPr="00047ACF">
        <w:t>разводить огонь в пределах охранных зон вводных и распределительных устройств, подстанций, воздушных линий</w:t>
      </w:r>
      <w:r w:rsidRPr="00047ACF">
        <w:br/>
        <w:t>электропередачи, а также в охранных зонах кабельных</w:t>
      </w:r>
      <w:proofErr w:type="gramEnd"/>
      <w:r w:rsidRPr="00047ACF">
        <w:t xml:space="preserve"> линий электропередачи; г) размещать свалки; </w:t>
      </w:r>
      <w:proofErr w:type="spellStart"/>
      <w:r w:rsidRPr="00047ACF">
        <w:t>д</w:t>
      </w:r>
      <w:proofErr w:type="spellEnd"/>
      <w:r w:rsidRPr="00047ACF">
        <w:t>) производить работы</w:t>
      </w:r>
      <w:r>
        <w:t xml:space="preserve"> </w:t>
      </w:r>
      <w:r w:rsidRPr="00047ACF">
        <w:t>ударными механизмами, сбрасывать тяжести массой свыше 5 тонн, производить сброс и слив едких и коррозионных веществ и</w:t>
      </w:r>
      <w:r>
        <w:t xml:space="preserve"> </w:t>
      </w:r>
      <w:r w:rsidRPr="00047ACF">
        <w:t>горюче-смазочных материалов (в охранных зонах подземных кабельных линий электропередачи); е) складировать или</w:t>
      </w:r>
      <w:r>
        <w:t xml:space="preserve"> </w:t>
      </w:r>
      <w:r w:rsidRPr="00047ACF">
        <w:t>размещать хранилища любых, в том числе горюче-смазочных, материалов; ж) размещать детские и спортивные площадки,</w:t>
      </w:r>
      <w:r>
        <w:t xml:space="preserve"> </w:t>
      </w:r>
      <w:r w:rsidRPr="00047ACF">
        <w:t>стадионы, рынки, торговые точки, полевые станы, загоны для скота, гаражи и стоянки всех видов машин и механизмов,</w:t>
      </w:r>
      <w:r>
        <w:t xml:space="preserve"> </w:t>
      </w:r>
      <w:r w:rsidRPr="00047ACF">
        <w:t>проводить любые мероприятия, связанные с большим скоплением людей, не занятых выполнением разрешенных в установленном</w:t>
      </w:r>
      <w:r>
        <w:t xml:space="preserve"> </w:t>
      </w:r>
      <w:r w:rsidRPr="00047ACF">
        <w:t xml:space="preserve">порядке работ (в охранных зонах воздушных линий электропередачи); </w:t>
      </w:r>
      <w:proofErr w:type="spellStart"/>
      <w:r w:rsidRPr="00047ACF">
        <w:t>з</w:t>
      </w:r>
      <w:proofErr w:type="spellEnd"/>
      <w:r w:rsidRPr="00047ACF">
        <w:t>) использовать (запускать) любые летательные</w:t>
      </w:r>
      <w:r>
        <w:t xml:space="preserve"> </w:t>
      </w:r>
      <w:r w:rsidRPr="00047ACF">
        <w:t>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</w:t>
      </w:r>
      <w:r>
        <w:t xml:space="preserve"> </w:t>
      </w:r>
      <w:r w:rsidRPr="00047ACF">
        <w:t>тралами (в охранных зонах подводных кабельных линий электропередачи); к) осуществлять проход судов с поднятыми</w:t>
      </w:r>
      <w:r>
        <w:t xml:space="preserve"> </w:t>
      </w:r>
      <w:r w:rsidRPr="00047ACF">
        <w:t xml:space="preserve">стрелами кранов и других механизмов (в охранных зонах воздушных линий электропередачи). Ограничения </w:t>
      </w:r>
      <w:r w:rsidRPr="00047ACF">
        <w:lastRenderedPageBreak/>
        <w:t>использования</w:t>
      </w:r>
      <w:r>
        <w:t xml:space="preserve"> </w:t>
      </w:r>
      <w:r w:rsidRPr="00047ACF">
        <w:t>объектов недвижимости предусмотрены "Правилами установления охранных зон объектов электросетевого хозяйства и особых</w:t>
      </w:r>
      <w:r>
        <w:t xml:space="preserve"> </w:t>
      </w:r>
      <w:r w:rsidRPr="00047ACF">
        <w:t>условий использования земельных участков, расположенных в границах таких зон", утвержденными Постановлением</w:t>
      </w:r>
      <w:r>
        <w:t xml:space="preserve"> </w:t>
      </w:r>
      <w:r w:rsidRPr="00047ACF">
        <w:t xml:space="preserve">Правительства Российской Федерации от 24.02.2009 г. </w:t>
      </w:r>
      <w:proofErr w:type="spellStart"/>
      <w:r w:rsidRPr="00047ACF">
        <w:t>No</w:t>
      </w:r>
      <w:proofErr w:type="spellEnd"/>
      <w:r w:rsidRPr="00047ACF">
        <w:t xml:space="preserve"> 160.; Реестровый номер границы: 29:18-6.641; Вид объекта реестра</w:t>
      </w:r>
      <w:r>
        <w:t xml:space="preserve"> </w:t>
      </w:r>
      <w:r w:rsidRPr="00047ACF">
        <w:t>границ: Зона с особыми условиями использования территории; Вид зоны по документу: Зона с особыми условиями</w:t>
      </w:r>
      <w:r>
        <w:t xml:space="preserve"> </w:t>
      </w:r>
      <w:r w:rsidRPr="00047ACF">
        <w:t>использования территории "Охранная зона ВЛ-0,4кВ совхоз "</w:t>
      </w:r>
      <w:proofErr w:type="spellStart"/>
      <w:r w:rsidRPr="00047ACF">
        <w:t>Едемский</w:t>
      </w:r>
      <w:proofErr w:type="spellEnd"/>
      <w:r w:rsidRPr="00047ACF">
        <w:t>"; Тип зоны: Охранная зона инженерных коммуникаций.</w:t>
      </w:r>
    </w:p>
    <w:p w:rsidR="00047ACF" w:rsidRPr="00047ACF" w:rsidRDefault="00047ACF" w:rsidP="00047ACF">
      <w:pPr>
        <w:autoSpaceDE w:val="0"/>
        <w:autoSpaceDN w:val="0"/>
        <w:adjustRightInd w:val="0"/>
        <w:ind w:firstLine="567"/>
        <w:jc w:val="both"/>
      </w:pPr>
      <w:r w:rsidRPr="00047ACF">
        <w:t>На часть земельного участка площадью 3 кв.м. ограничения прав: 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047ACF">
        <w:t>Российской Федерации; Срок действия: не установлен; реквизиты документа-основания: постановление "Об установлении</w:t>
      </w:r>
      <w:r>
        <w:t xml:space="preserve"> </w:t>
      </w:r>
      <w:r w:rsidRPr="00047ACF">
        <w:t xml:space="preserve">публичного сервитута" от 20.08.2020 </w:t>
      </w:r>
      <w:proofErr w:type="spellStart"/>
      <w:r w:rsidRPr="00047ACF">
        <w:t>No</w:t>
      </w:r>
      <w:proofErr w:type="spellEnd"/>
      <w:r w:rsidRPr="00047ACF">
        <w:t xml:space="preserve"> 1196 выдан: Администрация Устьянского муниципального района; Содержание</w:t>
      </w:r>
      <w:r>
        <w:t xml:space="preserve">  о</w:t>
      </w:r>
      <w:r w:rsidRPr="00047ACF">
        <w:t>граничения (обременения): Публичный сервитут устанавливается с целью размещения объекта электросетевого хозяйства</w:t>
      </w:r>
      <w:r>
        <w:t xml:space="preserve"> </w:t>
      </w:r>
      <w:r w:rsidRPr="00047ACF">
        <w:t>(ВЛ-0,4кВ совхоз "</w:t>
      </w:r>
      <w:proofErr w:type="spellStart"/>
      <w:r w:rsidRPr="00047ACF">
        <w:t>Едемский</w:t>
      </w:r>
      <w:proofErr w:type="spellEnd"/>
      <w:r w:rsidRPr="00047ACF">
        <w:t>""). Обладатель публичного сервитута - Публичное акционерное общество «Межрегиональная</w:t>
      </w:r>
      <w:r>
        <w:t xml:space="preserve"> </w:t>
      </w:r>
      <w:r w:rsidRPr="00047ACF">
        <w:t xml:space="preserve">распределительная сетевая компания </w:t>
      </w:r>
      <w:proofErr w:type="spellStart"/>
      <w:r w:rsidRPr="00047ACF">
        <w:t>Северо-Запада</w:t>
      </w:r>
      <w:proofErr w:type="spellEnd"/>
      <w:r w:rsidRPr="00047ACF">
        <w:t>» (ИНН: 7802312751, ОГРН: 1047855175785, почтовый адрес: 163045,</w:t>
      </w:r>
      <w:r>
        <w:t xml:space="preserve"> </w:t>
      </w:r>
      <w:r w:rsidRPr="00047ACF">
        <w:t xml:space="preserve">Российская Федерация, </w:t>
      </w:r>
      <w:proofErr w:type="gramStart"/>
      <w:r w:rsidRPr="00047ACF">
        <w:t>г</w:t>
      </w:r>
      <w:proofErr w:type="gramEnd"/>
      <w:r w:rsidRPr="00047ACF">
        <w:t xml:space="preserve">. Архангельск, </w:t>
      </w:r>
      <w:proofErr w:type="spellStart"/>
      <w:r w:rsidRPr="00047ACF">
        <w:t>Кузнечихинский</w:t>
      </w:r>
      <w:proofErr w:type="spellEnd"/>
      <w:r w:rsidRPr="00047ACF">
        <w:t xml:space="preserve"> </w:t>
      </w:r>
      <w:proofErr w:type="spellStart"/>
      <w:r w:rsidRPr="00047ACF">
        <w:t>промузел</w:t>
      </w:r>
      <w:proofErr w:type="spellEnd"/>
      <w:r w:rsidRPr="00047ACF">
        <w:t>, 4 проезд, строение 5, адрес электронной почты:</w:t>
      </w:r>
      <w:r>
        <w:t xml:space="preserve"> </w:t>
      </w:r>
      <w:proofErr w:type="spellStart"/>
      <w:r w:rsidRPr="00047ACF">
        <w:t>office@arhen.ru</w:t>
      </w:r>
      <w:proofErr w:type="spellEnd"/>
      <w:r w:rsidRPr="00047ACF">
        <w:t xml:space="preserve">). </w:t>
      </w:r>
      <w:r>
        <w:t xml:space="preserve"> С</w:t>
      </w:r>
      <w:r w:rsidRPr="00047ACF">
        <w:t>рок публичного сервитута установить на 49 лет</w:t>
      </w:r>
      <w:proofErr w:type="gramStart"/>
      <w:r w:rsidRPr="00047ACF">
        <w:t xml:space="preserve">.; </w:t>
      </w:r>
      <w:proofErr w:type="gramEnd"/>
      <w:r w:rsidRPr="00047ACF">
        <w:t>Реестровый номер границы: 29:18-6.719; Вид объекта</w:t>
      </w:r>
      <w:r>
        <w:t xml:space="preserve"> </w:t>
      </w:r>
      <w:r w:rsidRPr="00047ACF">
        <w:t>реестра границ: Зона с особыми условиями использования территории; Вид зоны по документу: Публичный сервитут с целью</w:t>
      </w:r>
      <w:r>
        <w:t xml:space="preserve"> </w:t>
      </w:r>
      <w:r w:rsidRPr="00047ACF">
        <w:t>размещения объекта электросетевого хозяйства (ВЛ-0,4кВ совхоз "</w:t>
      </w:r>
      <w:proofErr w:type="spellStart"/>
      <w:r w:rsidRPr="00047ACF">
        <w:t>Едемский</w:t>
      </w:r>
      <w:proofErr w:type="spellEnd"/>
      <w:r w:rsidRPr="00047ACF">
        <w:t>"); Тип зоны: Зона публичного сервитута</w:t>
      </w:r>
      <w:r>
        <w:t>.</w:t>
      </w:r>
    </w:p>
    <w:p w:rsidR="0055187C" w:rsidRDefault="0055187C" w:rsidP="0055187C">
      <w:pPr>
        <w:autoSpaceDE w:val="0"/>
        <w:autoSpaceDN w:val="0"/>
        <w:adjustRightInd w:val="0"/>
        <w:ind w:firstLine="567"/>
        <w:jc w:val="both"/>
      </w:pPr>
      <w:r w:rsidRPr="00047ACF">
        <w:rPr>
          <w:b/>
        </w:rPr>
        <w:t>- с кадастровым номером 29:18:111801:637</w:t>
      </w:r>
      <w:r w:rsidRPr="00047ACF">
        <w:t xml:space="preserve"> площадью 867 кв.м., категория земель</w:t>
      </w:r>
      <w:r w:rsidRPr="002025BF">
        <w:t xml:space="preserve">: земли населенных пунктов, местоположение: </w:t>
      </w:r>
      <w:r>
        <w:t xml:space="preserve">Российская Федерация, Архангельская область, Устьянский муниципальный округ, </w:t>
      </w:r>
      <w:proofErr w:type="spellStart"/>
      <w:r>
        <w:t>д</w:t>
      </w:r>
      <w:proofErr w:type="gramStart"/>
      <w:r>
        <w:t>.К</w:t>
      </w:r>
      <w:proofErr w:type="gramEnd"/>
      <w:r>
        <w:t>ононовская</w:t>
      </w:r>
      <w:proofErr w:type="spellEnd"/>
      <w:r>
        <w:t xml:space="preserve">, </w:t>
      </w:r>
      <w:proofErr w:type="spellStart"/>
      <w:r>
        <w:t>пер.Кильмовский</w:t>
      </w:r>
      <w:proofErr w:type="spellEnd"/>
      <w:r>
        <w:t>, разрешенное использование: д</w:t>
      </w:r>
      <w:r w:rsidRPr="002025BF">
        <w:t xml:space="preserve">ля </w:t>
      </w:r>
      <w:r>
        <w:t>индивидуального жилищного строительства</w:t>
      </w:r>
      <w:r w:rsidRPr="002025BF">
        <w:t>,  в аренду  сроком на  20 лет.</w:t>
      </w:r>
    </w:p>
    <w:p w:rsidR="00D36B97" w:rsidRDefault="00D36B97" w:rsidP="00D36B97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29:18:111801:638</w:t>
      </w:r>
      <w:r w:rsidRPr="002025BF">
        <w:t xml:space="preserve"> площадью </w:t>
      </w:r>
      <w:r>
        <w:t xml:space="preserve">769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Архангельская область, Устьянский муниципальный округ, </w:t>
      </w:r>
      <w:proofErr w:type="spellStart"/>
      <w:r>
        <w:t>д</w:t>
      </w:r>
      <w:proofErr w:type="gramStart"/>
      <w:r>
        <w:t>.К</w:t>
      </w:r>
      <w:proofErr w:type="gramEnd"/>
      <w:r>
        <w:t>ононовская</w:t>
      </w:r>
      <w:proofErr w:type="spellEnd"/>
      <w:r>
        <w:t xml:space="preserve">, </w:t>
      </w:r>
      <w:proofErr w:type="spellStart"/>
      <w:r>
        <w:t>пер.Кильмовский</w:t>
      </w:r>
      <w:proofErr w:type="spellEnd"/>
      <w:r>
        <w:t>, разрешенное использование: д</w:t>
      </w:r>
      <w:r w:rsidRPr="002025BF">
        <w:t xml:space="preserve">ля </w:t>
      </w:r>
      <w:r>
        <w:t>индивидуального жилищного строительства</w:t>
      </w:r>
      <w:r w:rsidRPr="002025BF">
        <w:t>,  в аренду  сроком на  20 лет.</w:t>
      </w: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</w:t>
      </w:r>
      <w:proofErr w:type="gramEnd"/>
      <w:r w:rsidR="00391328" w:rsidRPr="002025BF">
        <w:t>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</w:t>
      </w:r>
      <w:proofErr w:type="gramStart"/>
      <w:r w:rsidR="00391328" w:rsidRPr="002025BF">
        <w:t>вестнике</w:t>
      </w:r>
      <w:proofErr w:type="gramEnd"/>
      <w:r w:rsidR="00391328" w:rsidRPr="002025BF">
        <w:t xml:space="preserve">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D36B97">
        <w:t>12 февраля 2024</w:t>
      </w:r>
      <w:r w:rsidR="00391328" w:rsidRPr="002025BF">
        <w:t xml:space="preserve"> года 17.00 часов), тел. 8(81855)5-14-17.</w:t>
      </w:r>
    </w:p>
    <w:sectPr w:rsidR="0089425E" w:rsidRPr="002025BF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76"/>
    <w:rsid w:val="000C3242"/>
    <w:rsid w:val="000C3447"/>
    <w:rsid w:val="000D0778"/>
    <w:rsid w:val="000F3F31"/>
    <w:rsid w:val="000F4181"/>
    <w:rsid w:val="000F730E"/>
    <w:rsid w:val="000F7C93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67D86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187C"/>
    <w:rsid w:val="00555B7F"/>
    <w:rsid w:val="00557CDD"/>
    <w:rsid w:val="0056129C"/>
    <w:rsid w:val="00566231"/>
    <w:rsid w:val="0057129D"/>
    <w:rsid w:val="005720F2"/>
    <w:rsid w:val="005722EF"/>
    <w:rsid w:val="00573832"/>
    <w:rsid w:val="00575F1A"/>
    <w:rsid w:val="00576CAC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FE"/>
    <w:rsid w:val="00785A84"/>
    <w:rsid w:val="00791083"/>
    <w:rsid w:val="007911CC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5644"/>
    <w:rsid w:val="009256F0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4C71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51BF"/>
    <w:rsid w:val="00F67B4C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9A65-2D3A-4D29-9130-72A5F051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89</TotalTime>
  <Pages>2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6</cp:revision>
  <cp:lastPrinted>2023-08-02T09:14:00Z</cp:lastPrinted>
  <dcterms:created xsi:type="dcterms:W3CDTF">2024-01-10T11:35:00Z</dcterms:created>
  <dcterms:modified xsi:type="dcterms:W3CDTF">2024-01-11T12:35:00Z</dcterms:modified>
</cp:coreProperties>
</file>