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F178B">
        <w:t>жности предоставления земельных участков</w:t>
      </w:r>
      <w:r w:rsidR="00957BF3" w:rsidRPr="002025BF">
        <w:t xml:space="preserve">, в том числе: </w:t>
      </w:r>
    </w:p>
    <w:p w:rsidR="00DE405C" w:rsidRPr="00DE405C" w:rsidRDefault="00DE405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1264BC" w:rsidRDefault="001264BC" w:rsidP="001264BC">
      <w:pPr>
        <w:autoSpaceDE w:val="0"/>
        <w:autoSpaceDN w:val="0"/>
        <w:adjustRightInd w:val="0"/>
        <w:ind w:firstLine="567"/>
        <w:jc w:val="both"/>
      </w:pPr>
    </w:p>
    <w:p w:rsidR="001264BC" w:rsidRDefault="001264BC" w:rsidP="0018531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12125B">
        <w:rPr>
          <w:b/>
        </w:rPr>
        <w:t>03051:53</w:t>
      </w:r>
      <w:r w:rsidRPr="002025BF">
        <w:t xml:space="preserve"> площадью</w:t>
      </w:r>
      <w:r w:rsidR="0012125B">
        <w:t xml:space="preserve"> 800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12125B">
        <w:t xml:space="preserve">обл. </w:t>
      </w:r>
      <w:r w:rsidR="00185310">
        <w:t>Архангельская</w:t>
      </w:r>
      <w:r w:rsidR="0012125B">
        <w:t>, р-н У</w:t>
      </w:r>
      <w:r w:rsidR="00185310">
        <w:t>стьянский</w:t>
      </w:r>
      <w:r w:rsidR="0012125B">
        <w:t xml:space="preserve">, с/а </w:t>
      </w:r>
      <w:proofErr w:type="spellStart"/>
      <w:r w:rsidR="0012125B">
        <w:t>Череновская</w:t>
      </w:r>
      <w:proofErr w:type="spellEnd"/>
      <w:r w:rsidR="0012125B">
        <w:t xml:space="preserve">, </w:t>
      </w:r>
      <w:proofErr w:type="spellStart"/>
      <w:r w:rsidR="0012125B">
        <w:t>п</w:t>
      </w:r>
      <w:proofErr w:type="gramStart"/>
      <w:r w:rsidR="0012125B">
        <w:t>.К</w:t>
      </w:r>
      <w:proofErr w:type="gramEnd"/>
      <w:r w:rsidR="0012125B">
        <w:t>вазеньга</w:t>
      </w:r>
      <w:proofErr w:type="spellEnd"/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</w:p>
    <w:p w:rsidR="00D42EF0" w:rsidRDefault="00D42EF0" w:rsidP="00D42E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42EF0" w:rsidRDefault="00D42EF0" w:rsidP="0012125B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12125B">
        <w:rPr>
          <w:b/>
        </w:rPr>
        <w:t>111001:963</w:t>
      </w:r>
      <w:r>
        <w:rPr>
          <w:b/>
        </w:rPr>
        <w:t xml:space="preserve"> </w:t>
      </w:r>
      <w:r w:rsidRPr="002025BF">
        <w:t xml:space="preserve">площадью </w:t>
      </w:r>
      <w:r w:rsidR="0012125B">
        <w:t>50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12125B">
        <w:t xml:space="preserve">участок расположен примерно в 10 метрах на северо-запад от ориентира многоквартирный жилой дом, адрес ориентира: </w:t>
      </w:r>
      <w:proofErr w:type="gramStart"/>
      <w:r w:rsidR="0012125B">
        <w:t>Российская Федерация, Архангельская область, Устьянский муниципальный округ, п. Советский, ул. Зеленая, д.11,</w:t>
      </w:r>
      <w:r>
        <w:t xml:space="preserve"> разрешенное использование: для ведения личного подсобного хозяйства</w:t>
      </w:r>
      <w:r w:rsidR="0012125B">
        <w:t xml:space="preserve"> (приусадебный земельный участок)</w:t>
      </w:r>
      <w:r>
        <w:t>,  в аренду  сроком на  20</w:t>
      </w:r>
      <w:r w:rsidRPr="002025BF">
        <w:t xml:space="preserve"> лет.</w:t>
      </w:r>
      <w:proofErr w:type="gramEnd"/>
    </w:p>
    <w:p w:rsidR="00185310" w:rsidRPr="00677250" w:rsidRDefault="00185310" w:rsidP="00050A1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12125B">
        <w:t>2 мая</w:t>
      </w:r>
      <w:r w:rsidR="00D36B97">
        <w:t xml:space="preserve"> 2024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12125B">
      <w:pgSz w:w="11906" w:h="16838" w:code="9"/>
      <w:pgMar w:top="709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25B"/>
    <w:rsid w:val="001215F6"/>
    <w:rsid w:val="0012241D"/>
    <w:rsid w:val="00123011"/>
    <w:rsid w:val="001241EA"/>
    <w:rsid w:val="001264BC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67D86"/>
    <w:rsid w:val="00185310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5761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574A"/>
    <w:rsid w:val="00267692"/>
    <w:rsid w:val="00273D41"/>
    <w:rsid w:val="0027431F"/>
    <w:rsid w:val="0028105C"/>
    <w:rsid w:val="002813E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C37"/>
    <w:rsid w:val="003E5B91"/>
    <w:rsid w:val="003E6650"/>
    <w:rsid w:val="003F1841"/>
    <w:rsid w:val="004017B2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3A89"/>
    <w:rsid w:val="00555B7F"/>
    <w:rsid w:val="00557CDD"/>
    <w:rsid w:val="00560511"/>
    <w:rsid w:val="0056129C"/>
    <w:rsid w:val="00566231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648C"/>
    <w:rsid w:val="005B74AF"/>
    <w:rsid w:val="005B7D37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B44BF"/>
    <w:rsid w:val="006C3171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0568"/>
    <w:rsid w:val="00805D97"/>
    <w:rsid w:val="00810FE6"/>
    <w:rsid w:val="008119A8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0E32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4507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7704F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0E59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6E8A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4C71"/>
    <w:rsid w:val="00CE7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2EF0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405C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4CBD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178B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BB60-386C-41C2-AA7B-C43EDA1D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2024-01-25T11:46:00Z</cp:lastPrinted>
  <dcterms:created xsi:type="dcterms:W3CDTF">2024-03-28T10:57:00Z</dcterms:created>
  <dcterms:modified xsi:type="dcterms:W3CDTF">2024-03-28T10:57:00Z</dcterms:modified>
</cp:coreProperties>
</file>